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F055A" w14:textId="6CB435FC" w:rsidR="007A0119" w:rsidRDefault="007A0119" w:rsidP="007A0119">
      <w:pPr>
        <w:ind w:firstLine="720"/>
        <w:jc w:val="center"/>
      </w:pPr>
      <w:r>
        <w:t>О предоставлении отчета по форме федерального статистического наблюдения № 2-фермер «Сведения о сборе урожая сельскохозяйственных культур».</w:t>
      </w:r>
    </w:p>
    <w:p w14:paraId="29AFF3B4" w14:textId="270AC89D" w:rsidR="00B94697" w:rsidRDefault="00501789" w:rsidP="003E2ED1">
      <w:pPr>
        <w:ind w:firstLine="720"/>
        <w:jc w:val="both"/>
      </w:pPr>
      <w:r w:rsidRPr="00732C03">
        <w:rPr>
          <w:color w:val="000000"/>
          <w:szCs w:val="28"/>
          <w:shd w:val="clear" w:color="auto" w:fill="FFFFFF"/>
        </w:rPr>
        <w:t>Напоминаем</w:t>
      </w:r>
      <w:r w:rsidR="00B94697">
        <w:rPr>
          <w:color w:val="000000"/>
          <w:szCs w:val="28"/>
          <w:shd w:val="clear" w:color="auto" w:fill="FFFFFF"/>
        </w:rPr>
        <w:t xml:space="preserve"> </w:t>
      </w:r>
      <w:r w:rsidR="00B94697">
        <w:t xml:space="preserve">о необходимости предоставления отчета по форме федерального статистического наблюдения № 2-фермер «Сведения о сборе урожая сельскохозяйственных культур», утвержденной приказом Росстата от 31 июля 2024 г. № 339 (далее – Форма № 2-фермер) для получения сведений за 2025 год. </w:t>
      </w:r>
    </w:p>
    <w:p w14:paraId="51B25701" w14:textId="0430B9A8" w:rsidR="00B94697" w:rsidRDefault="00B94697" w:rsidP="003E2ED1">
      <w:pPr>
        <w:ind w:firstLine="720"/>
        <w:jc w:val="both"/>
      </w:pPr>
      <w:r>
        <w:t>Сведения по Форме № 2-фермер предоставляют юридические лица – субъекты малого предпринимательства, крестьянские (фермерские) хозяйства, а также физические лица, занимающиеся предпринимательской деятельностью без образования юридического лица (индивидуальные предприниматели), осуществляющие сельскохозяйственную деятельность</w:t>
      </w:r>
      <w:r w:rsidR="004737E4">
        <w:t xml:space="preserve"> (далее – респонденты)</w:t>
      </w:r>
      <w:bookmarkStart w:id="0" w:name="_GoBack"/>
      <w:bookmarkEnd w:id="0"/>
      <w:r>
        <w:t xml:space="preserve">. </w:t>
      </w:r>
    </w:p>
    <w:p w14:paraId="213FD975" w14:textId="77777777" w:rsidR="00577FC7" w:rsidRDefault="00577FC7" w:rsidP="003E2ED1">
      <w:pPr>
        <w:ind w:firstLine="720"/>
        <w:jc w:val="both"/>
      </w:pPr>
      <w:r>
        <w:t xml:space="preserve">Сведения по Форме должны быть предоставлены респондентами в </w:t>
      </w:r>
      <w:proofErr w:type="spellStart"/>
      <w:r>
        <w:t>Пермьстат</w:t>
      </w:r>
      <w:proofErr w:type="spellEnd"/>
      <w:r>
        <w:t xml:space="preserve"> в срок, указанный на бланке. </w:t>
      </w:r>
    </w:p>
    <w:p w14:paraId="49B733FF" w14:textId="77777777" w:rsidR="00577FC7" w:rsidRDefault="00577FC7" w:rsidP="003E2ED1">
      <w:pPr>
        <w:ind w:firstLine="720"/>
        <w:jc w:val="both"/>
      </w:pPr>
      <w:r>
        <w:t xml:space="preserve">Малые предприятия предоставляют Форму 2 раза в год: 2 октября (по состоянию на 1 октября) и с 13 октября по окончании уборки и оприходования урожая, но не позднее 21 ноября отчетного года. </w:t>
      </w:r>
    </w:p>
    <w:p w14:paraId="1923E503" w14:textId="77777777" w:rsidR="00577FC7" w:rsidRDefault="00577FC7" w:rsidP="003E2ED1">
      <w:pPr>
        <w:ind w:firstLine="720"/>
        <w:jc w:val="both"/>
      </w:pPr>
      <w:proofErr w:type="spellStart"/>
      <w:r>
        <w:t>Микропредприятия</w:t>
      </w:r>
      <w:proofErr w:type="spellEnd"/>
      <w:r>
        <w:t>, осуществляющие выращивание овощей защищенного грунта, предоставляют данные с 13 октября по 21 ноября 2025 г. с оценкой объемов производства, которые могут быть получены до конца года.</w:t>
      </w:r>
    </w:p>
    <w:p w14:paraId="73C6D03C" w14:textId="77777777" w:rsidR="00577FC7" w:rsidRDefault="00577FC7" w:rsidP="003E2ED1">
      <w:pPr>
        <w:ind w:firstLine="720"/>
        <w:jc w:val="both"/>
      </w:pPr>
      <w:r>
        <w:t xml:space="preserve">Респонденты, проводившие уборку урожая поздних </w:t>
      </w:r>
      <w:proofErr w:type="spellStart"/>
      <w:r>
        <w:t>сельхозкультур</w:t>
      </w:r>
      <w:proofErr w:type="spellEnd"/>
      <w:r>
        <w:t xml:space="preserve"> после отчетного периода, указанного на форме (с 13 октября по 21 ноября), а также осуществляющие производство продукции растениеводства в закрытом грунте, предоставляют уточненные данные 10 января 2026 г. </w:t>
      </w:r>
    </w:p>
    <w:p w14:paraId="6FED68C2" w14:textId="77777777" w:rsidR="00577FC7" w:rsidRDefault="00577FC7" w:rsidP="003E2ED1">
      <w:pPr>
        <w:ind w:firstLine="720"/>
        <w:jc w:val="both"/>
      </w:pPr>
      <w:r>
        <w:t>Крестьянские (фермерские) хозяйства и индивидуальные предприниматели предоставляют Форму с 13 октября по окончании уборки и оприходования урожая, но не позднее 21 ноября 2025 г.</w:t>
      </w:r>
    </w:p>
    <w:p w14:paraId="2DDCE268" w14:textId="79F95AB8" w:rsidR="00577FC7" w:rsidRDefault="00577FC7" w:rsidP="003E2ED1">
      <w:pPr>
        <w:ind w:firstLine="720"/>
        <w:jc w:val="both"/>
      </w:pPr>
      <w:r>
        <w:t xml:space="preserve">При отсутствии в отчетном периоде наблюдаемого по форме события или хозяйственной деятельности респондента в </w:t>
      </w:r>
      <w:proofErr w:type="spellStart"/>
      <w:r>
        <w:t>Пермьстат</w:t>
      </w:r>
      <w:proofErr w:type="spellEnd"/>
      <w:r>
        <w:t xml:space="preserve"> необходимо направить «пустой» отчет, в котором нужно заполнить только титульный лист формы, в остальных разделах – не указывать никаких значений, в том числе нулей и прочерков. </w:t>
      </w:r>
    </w:p>
    <w:p w14:paraId="0C51CB2E" w14:textId="77777777" w:rsidR="00577FC7" w:rsidRDefault="00577FC7" w:rsidP="003E2ED1">
      <w:pPr>
        <w:ind w:firstLine="720"/>
        <w:jc w:val="both"/>
      </w:pPr>
      <w:r>
        <w:t xml:space="preserve">Вся необходимая информация по заполнению данной формы размещена на официальном сайте </w:t>
      </w:r>
      <w:proofErr w:type="spellStart"/>
      <w:r>
        <w:t>Пермьстата</w:t>
      </w:r>
      <w:proofErr w:type="spellEnd"/>
      <w:r>
        <w:t xml:space="preserve"> 59.rosstat.gov.ru в рубрике Главная страница / Респондентам / Формы федерального статистического наблюдения и формы бухгалтерской (финансовой) отчетности / Альбом форм федерального статистического наблюдения / далее выбрать форму № 2-фермер (ОКУД 0611002) / год 2025. </w:t>
      </w:r>
    </w:p>
    <w:p w14:paraId="23CA8CD1" w14:textId="281F6E18" w:rsidR="00577FC7" w:rsidRDefault="00577FC7" w:rsidP="003E2ED1">
      <w:pPr>
        <w:ind w:firstLine="720"/>
        <w:jc w:val="both"/>
      </w:pPr>
      <w:r>
        <w:t xml:space="preserve">Контактные данные ответственного специалиста </w:t>
      </w:r>
      <w:proofErr w:type="spellStart"/>
      <w:r>
        <w:t>Пермьстата</w:t>
      </w:r>
      <w:proofErr w:type="spellEnd"/>
      <w:r>
        <w:t xml:space="preserve"> по Форме: Лазарева Наталья Сергеевна, телефон +7 (342) 236-52-10 доб. 2-07#, электронная почта </w:t>
      </w:r>
      <w:hyperlink r:id="rId7" w:history="1">
        <w:r w:rsidRPr="00F26D05">
          <w:rPr>
            <w:rStyle w:val="ae"/>
          </w:rPr>
          <w:t>59.LazarevaNS@rosstat.gov.ru</w:t>
        </w:r>
      </w:hyperlink>
      <w:r>
        <w:t>.</w:t>
      </w:r>
    </w:p>
    <w:sectPr w:rsidR="00577FC7" w:rsidSect="000E36E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7" w:h="16840" w:code="9"/>
      <w:pgMar w:top="1134" w:right="567" w:bottom="0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5115" w14:textId="77777777" w:rsidR="00E0158F" w:rsidRDefault="00E0158F">
      <w:r>
        <w:separator/>
      </w:r>
    </w:p>
  </w:endnote>
  <w:endnote w:type="continuationSeparator" w:id="0">
    <w:p w14:paraId="2DF59210" w14:textId="77777777" w:rsidR="00E0158F" w:rsidRDefault="00E0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1764" w14:textId="77777777" w:rsidR="00FD7090" w:rsidRDefault="00FD709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9F4B" w14:textId="77777777" w:rsidR="00FD7090" w:rsidRDefault="00FD709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B8D0" w14:textId="77777777" w:rsidR="00E0158F" w:rsidRDefault="00E0158F">
      <w:r>
        <w:separator/>
      </w:r>
    </w:p>
  </w:footnote>
  <w:footnote w:type="continuationSeparator" w:id="0">
    <w:p w14:paraId="446BAC3B" w14:textId="77777777" w:rsidR="00E0158F" w:rsidRDefault="00E0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837AF" w14:textId="77777777" w:rsidR="00FD7090" w:rsidRDefault="00FD709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CAD0352" w14:textId="77777777" w:rsidR="00FD7090" w:rsidRDefault="00FD7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9E86F" w14:textId="3486BDCA" w:rsidR="00FD7090" w:rsidRDefault="00FD709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7FC7">
      <w:rPr>
        <w:rStyle w:val="ac"/>
        <w:noProof/>
      </w:rPr>
      <w:t>3</w:t>
    </w:r>
    <w:r>
      <w:rPr>
        <w:rStyle w:val="ac"/>
      </w:rPr>
      <w:fldChar w:fldCharType="end"/>
    </w:r>
  </w:p>
  <w:p w14:paraId="6A16B566" w14:textId="77777777" w:rsidR="00FD7090" w:rsidRDefault="00FD7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🍀" style="width:11.9pt;height:11.9pt;visibility:visible;mso-wrap-style:square" o:bullet="t">
        <v:imagedata r:id="rId1" o:title="🍀"/>
      </v:shape>
    </w:pict>
  </w:numPicBullet>
  <w:abstractNum w:abstractNumId="0" w15:restartNumberingAfterBreak="0">
    <w:nsid w:val="036A3B37"/>
    <w:multiLevelType w:val="hybridMultilevel"/>
    <w:tmpl w:val="BF629392"/>
    <w:lvl w:ilvl="0" w:tplc="D4380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66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09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27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C4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00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34D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89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E0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B75C79"/>
    <w:multiLevelType w:val="multilevel"/>
    <w:tmpl w:val="9A16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491C"/>
    <w:multiLevelType w:val="hybridMultilevel"/>
    <w:tmpl w:val="6610E53C"/>
    <w:lvl w:ilvl="0" w:tplc="A5FE9818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84FEB"/>
    <w:multiLevelType w:val="multilevel"/>
    <w:tmpl w:val="6BC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E6E26"/>
    <w:multiLevelType w:val="multilevel"/>
    <w:tmpl w:val="D202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AA"/>
    <w:rsid w:val="0000520B"/>
    <w:rsid w:val="00015FF0"/>
    <w:rsid w:val="00016701"/>
    <w:rsid w:val="000168C7"/>
    <w:rsid w:val="00017A9D"/>
    <w:rsid w:val="00021193"/>
    <w:rsid w:val="00023B74"/>
    <w:rsid w:val="00031EB5"/>
    <w:rsid w:val="000320E4"/>
    <w:rsid w:val="000451F6"/>
    <w:rsid w:val="000551C8"/>
    <w:rsid w:val="00056DC1"/>
    <w:rsid w:val="00060194"/>
    <w:rsid w:val="0006148D"/>
    <w:rsid w:val="000634D0"/>
    <w:rsid w:val="00063597"/>
    <w:rsid w:val="000660E9"/>
    <w:rsid w:val="0007358C"/>
    <w:rsid w:val="00073C0D"/>
    <w:rsid w:val="00074248"/>
    <w:rsid w:val="00074528"/>
    <w:rsid w:val="000756D3"/>
    <w:rsid w:val="0007688F"/>
    <w:rsid w:val="000814B1"/>
    <w:rsid w:val="00081973"/>
    <w:rsid w:val="00082DA7"/>
    <w:rsid w:val="00082FE4"/>
    <w:rsid w:val="0008589F"/>
    <w:rsid w:val="00094C45"/>
    <w:rsid w:val="000A06BF"/>
    <w:rsid w:val="000A1018"/>
    <w:rsid w:val="000A1249"/>
    <w:rsid w:val="000A138C"/>
    <w:rsid w:val="000A3BBD"/>
    <w:rsid w:val="000A4F0B"/>
    <w:rsid w:val="000B1070"/>
    <w:rsid w:val="000B3516"/>
    <w:rsid w:val="000B38D7"/>
    <w:rsid w:val="000B4233"/>
    <w:rsid w:val="000B4513"/>
    <w:rsid w:val="000B71BC"/>
    <w:rsid w:val="000C06C7"/>
    <w:rsid w:val="000C1BEF"/>
    <w:rsid w:val="000C2BD8"/>
    <w:rsid w:val="000C3AB2"/>
    <w:rsid w:val="000C43AE"/>
    <w:rsid w:val="000C7106"/>
    <w:rsid w:val="000C7F24"/>
    <w:rsid w:val="000D0F0A"/>
    <w:rsid w:val="000D109D"/>
    <w:rsid w:val="000D26D0"/>
    <w:rsid w:val="000D2B39"/>
    <w:rsid w:val="000D69A9"/>
    <w:rsid w:val="000E207E"/>
    <w:rsid w:val="000E26AC"/>
    <w:rsid w:val="000E3411"/>
    <w:rsid w:val="000E36E6"/>
    <w:rsid w:val="000E3D22"/>
    <w:rsid w:val="000E5696"/>
    <w:rsid w:val="000E779D"/>
    <w:rsid w:val="000F3A48"/>
    <w:rsid w:val="000F7D31"/>
    <w:rsid w:val="00100E49"/>
    <w:rsid w:val="001031EE"/>
    <w:rsid w:val="00106AF2"/>
    <w:rsid w:val="0012028B"/>
    <w:rsid w:val="0012141C"/>
    <w:rsid w:val="001226B4"/>
    <w:rsid w:val="0012271D"/>
    <w:rsid w:val="00124B03"/>
    <w:rsid w:val="00125364"/>
    <w:rsid w:val="0012589A"/>
    <w:rsid w:val="00126CCC"/>
    <w:rsid w:val="00126F76"/>
    <w:rsid w:val="0013123F"/>
    <w:rsid w:val="0013324C"/>
    <w:rsid w:val="00136C19"/>
    <w:rsid w:val="0013780C"/>
    <w:rsid w:val="0014472A"/>
    <w:rsid w:val="001450B8"/>
    <w:rsid w:val="00146A65"/>
    <w:rsid w:val="00150EA7"/>
    <w:rsid w:val="00152245"/>
    <w:rsid w:val="00154B0C"/>
    <w:rsid w:val="001559B8"/>
    <w:rsid w:val="0016044D"/>
    <w:rsid w:val="001617A8"/>
    <w:rsid w:val="001621E1"/>
    <w:rsid w:val="0016571F"/>
    <w:rsid w:val="00170E2A"/>
    <w:rsid w:val="00172D16"/>
    <w:rsid w:val="00173DDD"/>
    <w:rsid w:val="001746D1"/>
    <w:rsid w:val="001758AD"/>
    <w:rsid w:val="001761C7"/>
    <w:rsid w:val="00176D08"/>
    <w:rsid w:val="0017767B"/>
    <w:rsid w:val="00181081"/>
    <w:rsid w:val="001820B5"/>
    <w:rsid w:val="00182D50"/>
    <w:rsid w:val="00187C22"/>
    <w:rsid w:val="00191FB7"/>
    <w:rsid w:val="001943DC"/>
    <w:rsid w:val="001A0FE4"/>
    <w:rsid w:val="001A37DD"/>
    <w:rsid w:val="001A3E49"/>
    <w:rsid w:val="001A3EAB"/>
    <w:rsid w:val="001A420D"/>
    <w:rsid w:val="001A554E"/>
    <w:rsid w:val="001A56E5"/>
    <w:rsid w:val="001B2EC6"/>
    <w:rsid w:val="001B6BCF"/>
    <w:rsid w:val="001C263B"/>
    <w:rsid w:val="001C4F16"/>
    <w:rsid w:val="001C5A1E"/>
    <w:rsid w:val="001C5C6F"/>
    <w:rsid w:val="001D0A60"/>
    <w:rsid w:val="001D0CE9"/>
    <w:rsid w:val="001D1569"/>
    <w:rsid w:val="001D399F"/>
    <w:rsid w:val="001E034B"/>
    <w:rsid w:val="001E17D2"/>
    <w:rsid w:val="001E1FBB"/>
    <w:rsid w:val="001E3498"/>
    <w:rsid w:val="001E652F"/>
    <w:rsid w:val="001E6C23"/>
    <w:rsid w:val="001F1A72"/>
    <w:rsid w:val="001F537E"/>
    <w:rsid w:val="001F538E"/>
    <w:rsid w:val="001F79E2"/>
    <w:rsid w:val="0020045A"/>
    <w:rsid w:val="002016DA"/>
    <w:rsid w:val="00201D9B"/>
    <w:rsid w:val="0020585A"/>
    <w:rsid w:val="00205C24"/>
    <w:rsid w:val="00207FDD"/>
    <w:rsid w:val="00210510"/>
    <w:rsid w:val="002114EB"/>
    <w:rsid w:val="002131B7"/>
    <w:rsid w:val="0021368A"/>
    <w:rsid w:val="00223139"/>
    <w:rsid w:val="00225C1B"/>
    <w:rsid w:val="002319DE"/>
    <w:rsid w:val="0023407C"/>
    <w:rsid w:val="00234536"/>
    <w:rsid w:val="00237FB0"/>
    <w:rsid w:val="002402A5"/>
    <w:rsid w:val="0024086D"/>
    <w:rsid w:val="002427C0"/>
    <w:rsid w:val="00242AEC"/>
    <w:rsid w:val="002524A6"/>
    <w:rsid w:val="00252E97"/>
    <w:rsid w:val="00255133"/>
    <w:rsid w:val="00256239"/>
    <w:rsid w:val="00263469"/>
    <w:rsid w:val="00265245"/>
    <w:rsid w:val="00265489"/>
    <w:rsid w:val="002655C6"/>
    <w:rsid w:val="002669A9"/>
    <w:rsid w:val="002710B9"/>
    <w:rsid w:val="00271BD4"/>
    <w:rsid w:val="00273BAE"/>
    <w:rsid w:val="00274E58"/>
    <w:rsid w:val="00275F24"/>
    <w:rsid w:val="00276853"/>
    <w:rsid w:val="00277F1D"/>
    <w:rsid w:val="002805D4"/>
    <w:rsid w:val="0028108D"/>
    <w:rsid w:val="002814C7"/>
    <w:rsid w:val="002836D8"/>
    <w:rsid w:val="002837C6"/>
    <w:rsid w:val="0028655A"/>
    <w:rsid w:val="002867BD"/>
    <w:rsid w:val="00290178"/>
    <w:rsid w:val="00293157"/>
    <w:rsid w:val="0029363E"/>
    <w:rsid w:val="00297A44"/>
    <w:rsid w:val="002A0D6D"/>
    <w:rsid w:val="002A1714"/>
    <w:rsid w:val="002A18D5"/>
    <w:rsid w:val="002A27E0"/>
    <w:rsid w:val="002A2F82"/>
    <w:rsid w:val="002A42C4"/>
    <w:rsid w:val="002B1914"/>
    <w:rsid w:val="002B2A4F"/>
    <w:rsid w:val="002B4BE1"/>
    <w:rsid w:val="002B7C9E"/>
    <w:rsid w:val="002C18ED"/>
    <w:rsid w:val="002D1ABE"/>
    <w:rsid w:val="002D3F12"/>
    <w:rsid w:val="002D6628"/>
    <w:rsid w:val="002D72E5"/>
    <w:rsid w:val="002D7548"/>
    <w:rsid w:val="002E0EAA"/>
    <w:rsid w:val="002E4A0E"/>
    <w:rsid w:val="002E60A1"/>
    <w:rsid w:val="002F6EDD"/>
    <w:rsid w:val="002F787A"/>
    <w:rsid w:val="003052FE"/>
    <w:rsid w:val="0030539B"/>
    <w:rsid w:val="00305E8D"/>
    <w:rsid w:val="00306067"/>
    <w:rsid w:val="00307497"/>
    <w:rsid w:val="003130C3"/>
    <w:rsid w:val="00313231"/>
    <w:rsid w:val="00314822"/>
    <w:rsid w:val="00315A85"/>
    <w:rsid w:val="003217EC"/>
    <w:rsid w:val="00324087"/>
    <w:rsid w:val="00327106"/>
    <w:rsid w:val="00327CE9"/>
    <w:rsid w:val="00331480"/>
    <w:rsid w:val="00334493"/>
    <w:rsid w:val="00335CE6"/>
    <w:rsid w:val="00337246"/>
    <w:rsid w:val="0033728A"/>
    <w:rsid w:val="00340685"/>
    <w:rsid w:val="00340993"/>
    <w:rsid w:val="00340A89"/>
    <w:rsid w:val="00340E4F"/>
    <w:rsid w:val="00343A19"/>
    <w:rsid w:val="0035214F"/>
    <w:rsid w:val="00352377"/>
    <w:rsid w:val="00353DEB"/>
    <w:rsid w:val="00353FFC"/>
    <w:rsid w:val="0035506E"/>
    <w:rsid w:val="003552C1"/>
    <w:rsid w:val="003574E3"/>
    <w:rsid w:val="00361218"/>
    <w:rsid w:val="0036132B"/>
    <w:rsid w:val="0036497C"/>
    <w:rsid w:val="0037279A"/>
    <w:rsid w:val="003728A5"/>
    <w:rsid w:val="00373A2D"/>
    <w:rsid w:val="003800BE"/>
    <w:rsid w:val="003807C0"/>
    <w:rsid w:val="00381090"/>
    <w:rsid w:val="0038242F"/>
    <w:rsid w:val="00382C17"/>
    <w:rsid w:val="00382CF6"/>
    <w:rsid w:val="00383739"/>
    <w:rsid w:val="003869B6"/>
    <w:rsid w:val="00392777"/>
    <w:rsid w:val="00397FFC"/>
    <w:rsid w:val="003A02AF"/>
    <w:rsid w:val="003A19F8"/>
    <w:rsid w:val="003A249B"/>
    <w:rsid w:val="003A6AD8"/>
    <w:rsid w:val="003B00B6"/>
    <w:rsid w:val="003B0CB1"/>
    <w:rsid w:val="003B2635"/>
    <w:rsid w:val="003B2AFD"/>
    <w:rsid w:val="003B2DB9"/>
    <w:rsid w:val="003B3636"/>
    <w:rsid w:val="003B3A2F"/>
    <w:rsid w:val="003B6B3B"/>
    <w:rsid w:val="003B7681"/>
    <w:rsid w:val="003C069B"/>
    <w:rsid w:val="003C11BB"/>
    <w:rsid w:val="003C1E04"/>
    <w:rsid w:val="003C2EBB"/>
    <w:rsid w:val="003C7BB6"/>
    <w:rsid w:val="003D0D60"/>
    <w:rsid w:val="003D1298"/>
    <w:rsid w:val="003D37E4"/>
    <w:rsid w:val="003D3930"/>
    <w:rsid w:val="003D4CEC"/>
    <w:rsid w:val="003D6889"/>
    <w:rsid w:val="003E0B81"/>
    <w:rsid w:val="003E2ED1"/>
    <w:rsid w:val="003E2FBA"/>
    <w:rsid w:val="003E5046"/>
    <w:rsid w:val="003E61BC"/>
    <w:rsid w:val="003E6698"/>
    <w:rsid w:val="003E7475"/>
    <w:rsid w:val="003E76AB"/>
    <w:rsid w:val="003F1298"/>
    <w:rsid w:val="003F2F12"/>
    <w:rsid w:val="003F407B"/>
    <w:rsid w:val="003F58A1"/>
    <w:rsid w:val="003F5B30"/>
    <w:rsid w:val="00404086"/>
    <w:rsid w:val="00404DD8"/>
    <w:rsid w:val="0040723B"/>
    <w:rsid w:val="004103B6"/>
    <w:rsid w:val="00413C30"/>
    <w:rsid w:val="004147BE"/>
    <w:rsid w:val="0041574E"/>
    <w:rsid w:val="004164AD"/>
    <w:rsid w:val="0041702B"/>
    <w:rsid w:val="00417121"/>
    <w:rsid w:val="004174AF"/>
    <w:rsid w:val="004259D6"/>
    <w:rsid w:val="004319D2"/>
    <w:rsid w:val="0043227D"/>
    <w:rsid w:val="00433F94"/>
    <w:rsid w:val="00434B05"/>
    <w:rsid w:val="0044429E"/>
    <w:rsid w:val="004448E6"/>
    <w:rsid w:val="00444A8C"/>
    <w:rsid w:val="00444BC4"/>
    <w:rsid w:val="00450073"/>
    <w:rsid w:val="004519F6"/>
    <w:rsid w:val="00453438"/>
    <w:rsid w:val="004565C3"/>
    <w:rsid w:val="004606D3"/>
    <w:rsid w:val="0046558B"/>
    <w:rsid w:val="00466E6B"/>
    <w:rsid w:val="004737E4"/>
    <w:rsid w:val="0047588E"/>
    <w:rsid w:val="00475E43"/>
    <w:rsid w:val="004776D3"/>
    <w:rsid w:val="00482187"/>
    <w:rsid w:val="004830D5"/>
    <w:rsid w:val="004845C1"/>
    <w:rsid w:val="00484B60"/>
    <w:rsid w:val="0048632F"/>
    <w:rsid w:val="00486A3F"/>
    <w:rsid w:val="004952ED"/>
    <w:rsid w:val="00495D95"/>
    <w:rsid w:val="00497540"/>
    <w:rsid w:val="004A217C"/>
    <w:rsid w:val="004A6EC4"/>
    <w:rsid w:val="004B152D"/>
    <w:rsid w:val="004B2FA8"/>
    <w:rsid w:val="004B3B26"/>
    <w:rsid w:val="004B5537"/>
    <w:rsid w:val="004B7C2E"/>
    <w:rsid w:val="004C08C7"/>
    <w:rsid w:val="004C443B"/>
    <w:rsid w:val="004C47D0"/>
    <w:rsid w:val="004C4E78"/>
    <w:rsid w:val="004C55A7"/>
    <w:rsid w:val="004C5A85"/>
    <w:rsid w:val="004C7672"/>
    <w:rsid w:val="004D0694"/>
    <w:rsid w:val="004D1230"/>
    <w:rsid w:val="004D179E"/>
    <w:rsid w:val="004D2D06"/>
    <w:rsid w:val="004D3E00"/>
    <w:rsid w:val="004E025D"/>
    <w:rsid w:val="004E0DEB"/>
    <w:rsid w:val="004E4E42"/>
    <w:rsid w:val="004E4E9F"/>
    <w:rsid w:val="004E5D0D"/>
    <w:rsid w:val="004E659C"/>
    <w:rsid w:val="004F68BF"/>
    <w:rsid w:val="004F766D"/>
    <w:rsid w:val="00501789"/>
    <w:rsid w:val="0050210B"/>
    <w:rsid w:val="005078A1"/>
    <w:rsid w:val="00511A9C"/>
    <w:rsid w:val="00514D5D"/>
    <w:rsid w:val="005177C4"/>
    <w:rsid w:val="00522098"/>
    <w:rsid w:val="0052211E"/>
    <w:rsid w:val="00523022"/>
    <w:rsid w:val="00526A3E"/>
    <w:rsid w:val="00532F1C"/>
    <w:rsid w:val="00534011"/>
    <w:rsid w:val="0053612B"/>
    <w:rsid w:val="005377E2"/>
    <w:rsid w:val="0054163E"/>
    <w:rsid w:val="00543035"/>
    <w:rsid w:val="005438E0"/>
    <w:rsid w:val="00543C79"/>
    <w:rsid w:val="0054569A"/>
    <w:rsid w:val="00546532"/>
    <w:rsid w:val="005475D6"/>
    <w:rsid w:val="005505FE"/>
    <w:rsid w:val="005510D3"/>
    <w:rsid w:val="005511BE"/>
    <w:rsid w:val="00552ADF"/>
    <w:rsid w:val="00552DD2"/>
    <w:rsid w:val="00554A68"/>
    <w:rsid w:val="00555771"/>
    <w:rsid w:val="00557035"/>
    <w:rsid w:val="00557479"/>
    <w:rsid w:val="00565490"/>
    <w:rsid w:val="00565570"/>
    <w:rsid w:val="00565EE3"/>
    <w:rsid w:val="005746BA"/>
    <w:rsid w:val="00575AAC"/>
    <w:rsid w:val="00576F70"/>
    <w:rsid w:val="00577366"/>
    <w:rsid w:val="00577B05"/>
    <w:rsid w:val="00577FC7"/>
    <w:rsid w:val="00580A39"/>
    <w:rsid w:val="00581F94"/>
    <w:rsid w:val="0058343A"/>
    <w:rsid w:val="0058508D"/>
    <w:rsid w:val="00587611"/>
    <w:rsid w:val="00590457"/>
    <w:rsid w:val="00590B6A"/>
    <w:rsid w:val="0059209E"/>
    <w:rsid w:val="005963E8"/>
    <w:rsid w:val="005968CF"/>
    <w:rsid w:val="005A11C8"/>
    <w:rsid w:val="005A796C"/>
    <w:rsid w:val="005A7E8A"/>
    <w:rsid w:val="005B3BCE"/>
    <w:rsid w:val="005B3CDC"/>
    <w:rsid w:val="005C1987"/>
    <w:rsid w:val="005C25A3"/>
    <w:rsid w:val="005C3819"/>
    <w:rsid w:val="005C6A32"/>
    <w:rsid w:val="005D486D"/>
    <w:rsid w:val="005D4BA2"/>
    <w:rsid w:val="005D53D2"/>
    <w:rsid w:val="005D70E9"/>
    <w:rsid w:val="005E1EF2"/>
    <w:rsid w:val="005E35CD"/>
    <w:rsid w:val="005E4D10"/>
    <w:rsid w:val="005E519C"/>
    <w:rsid w:val="005E74DA"/>
    <w:rsid w:val="005E7665"/>
    <w:rsid w:val="005E7EFB"/>
    <w:rsid w:val="005F01DC"/>
    <w:rsid w:val="005F0A01"/>
    <w:rsid w:val="005F4F18"/>
    <w:rsid w:val="006001C2"/>
    <w:rsid w:val="006027A5"/>
    <w:rsid w:val="00602D7E"/>
    <w:rsid w:val="00603146"/>
    <w:rsid w:val="00605897"/>
    <w:rsid w:val="00605C46"/>
    <w:rsid w:val="006121F7"/>
    <w:rsid w:val="00612269"/>
    <w:rsid w:val="00612374"/>
    <w:rsid w:val="00615C71"/>
    <w:rsid w:val="00616C91"/>
    <w:rsid w:val="00622E55"/>
    <w:rsid w:val="00625B74"/>
    <w:rsid w:val="00627114"/>
    <w:rsid w:val="00631194"/>
    <w:rsid w:val="006333E0"/>
    <w:rsid w:val="00634E4E"/>
    <w:rsid w:val="00634EE0"/>
    <w:rsid w:val="006359BD"/>
    <w:rsid w:val="0063615C"/>
    <w:rsid w:val="0063618F"/>
    <w:rsid w:val="006372B7"/>
    <w:rsid w:val="0064081A"/>
    <w:rsid w:val="00641AEC"/>
    <w:rsid w:val="00643065"/>
    <w:rsid w:val="00644CD1"/>
    <w:rsid w:val="00645932"/>
    <w:rsid w:val="00650728"/>
    <w:rsid w:val="006531E0"/>
    <w:rsid w:val="00653C8F"/>
    <w:rsid w:val="006553EB"/>
    <w:rsid w:val="00655C7C"/>
    <w:rsid w:val="00656A09"/>
    <w:rsid w:val="006648DB"/>
    <w:rsid w:val="006649BA"/>
    <w:rsid w:val="00665E39"/>
    <w:rsid w:val="00667284"/>
    <w:rsid w:val="00667407"/>
    <w:rsid w:val="0067136E"/>
    <w:rsid w:val="006746FD"/>
    <w:rsid w:val="00677A20"/>
    <w:rsid w:val="00682511"/>
    <w:rsid w:val="0068414B"/>
    <w:rsid w:val="00684D81"/>
    <w:rsid w:val="00690B83"/>
    <w:rsid w:val="00690FD6"/>
    <w:rsid w:val="006923E5"/>
    <w:rsid w:val="00692F7E"/>
    <w:rsid w:val="00695772"/>
    <w:rsid w:val="0069657C"/>
    <w:rsid w:val="006A578E"/>
    <w:rsid w:val="006A79FC"/>
    <w:rsid w:val="006B0817"/>
    <w:rsid w:val="006B0E3E"/>
    <w:rsid w:val="006B10B5"/>
    <w:rsid w:val="006B2864"/>
    <w:rsid w:val="006B7589"/>
    <w:rsid w:val="006C0920"/>
    <w:rsid w:val="006C1E86"/>
    <w:rsid w:val="006C5789"/>
    <w:rsid w:val="006C7FE9"/>
    <w:rsid w:val="006D379A"/>
    <w:rsid w:val="006D443E"/>
    <w:rsid w:val="006D5B7E"/>
    <w:rsid w:val="006D6886"/>
    <w:rsid w:val="006D7174"/>
    <w:rsid w:val="006E228E"/>
    <w:rsid w:val="006E441A"/>
    <w:rsid w:val="006E7EB5"/>
    <w:rsid w:val="006E7F2B"/>
    <w:rsid w:val="006F0725"/>
    <w:rsid w:val="006F19D4"/>
    <w:rsid w:val="0070567A"/>
    <w:rsid w:val="00707DDA"/>
    <w:rsid w:val="00711E79"/>
    <w:rsid w:val="007158A9"/>
    <w:rsid w:val="00717C87"/>
    <w:rsid w:val="00717D38"/>
    <w:rsid w:val="00723876"/>
    <w:rsid w:val="00727E22"/>
    <w:rsid w:val="00731418"/>
    <w:rsid w:val="00731D98"/>
    <w:rsid w:val="00732C03"/>
    <w:rsid w:val="007331C2"/>
    <w:rsid w:val="00734FFD"/>
    <w:rsid w:val="00736B92"/>
    <w:rsid w:val="00743F2F"/>
    <w:rsid w:val="00747615"/>
    <w:rsid w:val="00747E5D"/>
    <w:rsid w:val="007510DF"/>
    <w:rsid w:val="00752597"/>
    <w:rsid w:val="007541A1"/>
    <w:rsid w:val="00754F4E"/>
    <w:rsid w:val="00757A10"/>
    <w:rsid w:val="00761D5E"/>
    <w:rsid w:val="0076407B"/>
    <w:rsid w:val="0077027F"/>
    <w:rsid w:val="00770E69"/>
    <w:rsid w:val="0077350C"/>
    <w:rsid w:val="00774413"/>
    <w:rsid w:val="007753BE"/>
    <w:rsid w:val="00775CC7"/>
    <w:rsid w:val="00793DB6"/>
    <w:rsid w:val="00796B96"/>
    <w:rsid w:val="007A0119"/>
    <w:rsid w:val="007A166F"/>
    <w:rsid w:val="007A5695"/>
    <w:rsid w:val="007B11A3"/>
    <w:rsid w:val="007B3E86"/>
    <w:rsid w:val="007B6439"/>
    <w:rsid w:val="007B66C8"/>
    <w:rsid w:val="007B740B"/>
    <w:rsid w:val="007C0F17"/>
    <w:rsid w:val="007C6091"/>
    <w:rsid w:val="007C6C78"/>
    <w:rsid w:val="007E3BDB"/>
    <w:rsid w:val="007E4247"/>
    <w:rsid w:val="007E46F4"/>
    <w:rsid w:val="007E49A9"/>
    <w:rsid w:val="007E59D2"/>
    <w:rsid w:val="007E5F58"/>
    <w:rsid w:val="007F105F"/>
    <w:rsid w:val="007F1211"/>
    <w:rsid w:val="007F2E45"/>
    <w:rsid w:val="007F62DE"/>
    <w:rsid w:val="00800985"/>
    <w:rsid w:val="00801BC5"/>
    <w:rsid w:val="00813A4A"/>
    <w:rsid w:val="00814A04"/>
    <w:rsid w:val="0081743F"/>
    <w:rsid w:val="00823129"/>
    <w:rsid w:val="008231E1"/>
    <w:rsid w:val="00823524"/>
    <w:rsid w:val="008268A2"/>
    <w:rsid w:val="00837788"/>
    <w:rsid w:val="00840575"/>
    <w:rsid w:val="00841E56"/>
    <w:rsid w:val="008436A4"/>
    <w:rsid w:val="00844CF3"/>
    <w:rsid w:val="00845657"/>
    <w:rsid w:val="00846F64"/>
    <w:rsid w:val="00847F35"/>
    <w:rsid w:val="0085025C"/>
    <w:rsid w:val="0085059B"/>
    <w:rsid w:val="00852B38"/>
    <w:rsid w:val="00853588"/>
    <w:rsid w:val="00854CC1"/>
    <w:rsid w:val="008605F6"/>
    <w:rsid w:val="00860B0B"/>
    <w:rsid w:val="00861BE3"/>
    <w:rsid w:val="0086492F"/>
    <w:rsid w:val="008714A8"/>
    <w:rsid w:val="008725A3"/>
    <w:rsid w:val="00875736"/>
    <w:rsid w:val="008802E5"/>
    <w:rsid w:val="00882075"/>
    <w:rsid w:val="008821A8"/>
    <w:rsid w:val="0088231C"/>
    <w:rsid w:val="0088288E"/>
    <w:rsid w:val="00882D7A"/>
    <w:rsid w:val="00883C06"/>
    <w:rsid w:val="00883F57"/>
    <w:rsid w:val="00884036"/>
    <w:rsid w:val="00885366"/>
    <w:rsid w:val="0088550A"/>
    <w:rsid w:val="0088796B"/>
    <w:rsid w:val="00892234"/>
    <w:rsid w:val="008A0EB2"/>
    <w:rsid w:val="008A1868"/>
    <w:rsid w:val="008A283C"/>
    <w:rsid w:val="008A2AB6"/>
    <w:rsid w:val="008A2C7F"/>
    <w:rsid w:val="008A300E"/>
    <w:rsid w:val="008A3FB8"/>
    <w:rsid w:val="008A56AF"/>
    <w:rsid w:val="008B08BF"/>
    <w:rsid w:val="008B0EFC"/>
    <w:rsid w:val="008B2D87"/>
    <w:rsid w:val="008B7C63"/>
    <w:rsid w:val="008C16B5"/>
    <w:rsid w:val="008C1C77"/>
    <w:rsid w:val="008C41D1"/>
    <w:rsid w:val="008C6618"/>
    <w:rsid w:val="008D718B"/>
    <w:rsid w:val="008E0D07"/>
    <w:rsid w:val="008E154D"/>
    <w:rsid w:val="008E2C5C"/>
    <w:rsid w:val="008E4452"/>
    <w:rsid w:val="008E6490"/>
    <w:rsid w:val="008E76D7"/>
    <w:rsid w:val="008F087F"/>
    <w:rsid w:val="008F381E"/>
    <w:rsid w:val="008F7AAA"/>
    <w:rsid w:val="00901166"/>
    <w:rsid w:val="00907C28"/>
    <w:rsid w:val="00922B79"/>
    <w:rsid w:val="00924990"/>
    <w:rsid w:val="00924F05"/>
    <w:rsid w:val="0092592E"/>
    <w:rsid w:val="00930391"/>
    <w:rsid w:val="009308EF"/>
    <w:rsid w:val="00934997"/>
    <w:rsid w:val="0094290B"/>
    <w:rsid w:val="00942C08"/>
    <w:rsid w:val="00943839"/>
    <w:rsid w:val="00943D1E"/>
    <w:rsid w:val="00943FF2"/>
    <w:rsid w:val="00946A6E"/>
    <w:rsid w:val="009530A6"/>
    <w:rsid w:val="00953590"/>
    <w:rsid w:val="00954CA5"/>
    <w:rsid w:val="00963AB2"/>
    <w:rsid w:val="00966AEC"/>
    <w:rsid w:val="00971080"/>
    <w:rsid w:val="009715BF"/>
    <w:rsid w:val="00973E39"/>
    <w:rsid w:val="00973EE1"/>
    <w:rsid w:val="009766BA"/>
    <w:rsid w:val="00983927"/>
    <w:rsid w:val="00986941"/>
    <w:rsid w:val="0099083F"/>
    <w:rsid w:val="00990D0B"/>
    <w:rsid w:val="00994F14"/>
    <w:rsid w:val="009958D2"/>
    <w:rsid w:val="009974EB"/>
    <w:rsid w:val="00997C79"/>
    <w:rsid w:val="009A1D4A"/>
    <w:rsid w:val="009A2D17"/>
    <w:rsid w:val="009A6858"/>
    <w:rsid w:val="009B20F5"/>
    <w:rsid w:val="009B4EA2"/>
    <w:rsid w:val="009B7004"/>
    <w:rsid w:val="009C00B3"/>
    <w:rsid w:val="009C36C7"/>
    <w:rsid w:val="009C5C90"/>
    <w:rsid w:val="009C631F"/>
    <w:rsid w:val="009C6DD5"/>
    <w:rsid w:val="009D34A4"/>
    <w:rsid w:val="009D763F"/>
    <w:rsid w:val="009E06D1"/>
    <w:rsid w:val="009E1AFE"/>
    <w:rsid w:val="009E48FD"/>
    <w:rsid w:val="009E5A68"/>
    <w:rsid w:val="009E65CA"/>
    <w:rsid w:val="009F0695"/>
    <w:rsid w:val="009F13E9"/>
    <w:rsid w:val="009F1671"/>
    <w:rsid w:val="009F345E"/>
    <w:rsid w:val="009F34E9"/>
    <w:rsid w:val="00A00D84"/>
    <w:rsid w:val="00A04DF8"/>
    <w:rsid w:val="00A06585"/>
    <w:rsid w:val="00A17B7C"/>
    <w:rsid w:val="00A20CAB"/>
    <w:rsid w:val="00A225BB"/>
    <w:rsid w:val="00A225E4"/>
    <w:rsid w:val="00A2377F"/>
    <w:rsid w:val="00A258CF"/>
    <w:rsid w:val="00A30CCE"/>
    <w:rsid w:val="00A32012"/>
    <w:rsid w:val="00A3404C"/>
    <w:rsid w:val="00A45F68"/>
    <w:rsid w:val="00A50F94"/>
    <w:rsid w:val="00A513E4"/>
    <w:rsid w:val="00A5361F"/>
    <w:rsid w:val="00A53B11"/>
    <w:rsid w:val="00A60197"/>
    <w:rsid w:val="00A61361"/>
    <w:rsid w:val="00A635C0"/>
    <w:rsid w:val="00A64096"/>
    <w:rsid w:val="00A655CD"/>
    <w:rsid w:val="00A67A8A"/>
    <w:rsid w:val="00A7019E"/>
    <w:rsid w:val="00A73DA9"/>
    <w:rsid w:val="00A773D3"/>
    <w:rsid w:val="00A802B7"/>
    <w:rsid w:val="00A819F2"/>
    <w:rsid w:val="00A8228D"/>
    <w:rsid w:val="00A91B38"/>
    <w:rsid w:val="00A94FAA"/>
    <w:rsid w:val="00A96AA6"/>
    <w:rsid w:val="00A97A0F"/>
    <w:rsid w:val="00AA09B8"/>
    <w:rsid w:val="00AA1399"/>
    <w:rsid w:val="00AA6AA8"/>
    <w:rsid w:val="00AB4C83"/>
    <w:rsid w:val="00AB61AD"/>
    <w:rsid w:val="00AB66B1"/>
    <w:rsid w:val="00AB7783"/>
    <w:rsid w:val="00AB7CF1"/>
    <w:rsid w:val="00AC1D79"/>
    <w:rsid w:val="00AC2FE7"/>
    <w:rsid w:val="00AC76C0"/>
    <w:rsid w:val="00AD0EF7"/>
    <w:rsid w:val="00AE07BD"/>
    <w:rsid w:val="00AE0FDC"/>
    <w:rsid w:val="00AE29BF"/>
    <w:rsid w:val="00AE2DDE"/>
    <w:rsid w:val="00AE30BB"/>
    <w:rsid w:val="00AE343C"/>
    <w:rsid w:val="00AE3B39"/>
    <w:rsid w:val="00AF0395"/>
    <w:rsid w:val="00AF2F45"/>
    <w:rsid w:val="00AF35E6"/>
    <w:rsid w:val="00AF3C9D"/>
    <w:rsid w:val="00AF6BB2"/>
    <w:rsid w:val="00AF6E54"/>
    <w:rsid w:val="00B02E90"/>
    <w:rsid w:val="00B06E75"/>
    <w:rsid w:val="00B12253"/>
    <w:rsid w:val="00B124A9"/>
    <w:rsid w:val="00B152A0"/>
    <w:rsid w:val="00B17F20"/>
    <w:rsid w:val="00B202A6"/>
    <w:rsid w:val="00B202C3"/>
    <w:rsid w:val="00B20A1B"/>
    <w:rsid w:val="00B21D89"/>
    <w:rsid w:val="00B2366F"/>
    <w:rsid w:val="00B25F6D"/>
    <w:rsid w:val="00B2699D"/>
    <w:rsid w:val="00B308DA"/>
    <w:rsid w:val="00B31FFA"/>
    <w:rsid w:val="00B34D8E"/>
    <w:rsid w:val="00B34DB9"/>
    <w:rsid w:val="00B36516"/>
    <w:rsid w:val="00B412E7"/>
    <w:rsid w:val="00B44A22"/>
    <w:rsid w:val="00B51313"/>
    <w:rsid w:val="00B513B8"/>
    <w:rsid w:val="00B5569D"/>
    <w:rsid w:val="00B61A14"/>
    <w:rsid w:val="00B62012"/>
    <w:rsid w:val="00B653A9"/>
    <w:rsid w:val="00B65AC1"/>
    <w:rsid w:val="00B67566"/>
    <w:rsid w:val="00B6774B"/>
    <w:rsid w:val="00B7115A"/>
    <w:rsid w:val="00B77811"/>
    <w:rsid w:val="00B81C89"/>
    <w:rsid w:val="00B87F83"/>
    <w:rsid w:val="00B93096"/>
    <w:rsid w:val="00B94308"/>
    <w:rsid w:val="00B94697"/>
    <w:rsid w:val="00B96141"/>
    <w:rsid w:val="00B964AE"/>
    <w:rsid w:val="00B97034"/>
    <w:rsid w:val="00BA357D"/>
    <w:rsid w:val="00BA6627"/>
    <w:rsid w:val="00BA6EF7"/>
    <w:rsid w:val="00BA6F76"/>
    <w:rsid w:val="00BB1A83"/>
    <w:rsid w:val="00BB272C"/>
    <w:rsid w:val="00BB27C3"/>
    <w:rsid w:val="00BB2A05"/>
    <w:rsid w:val="00BB3D5B"/>
    <w:rsid w:val="00BB4D6B"/>
    <w:rsid w:val="00BB4FFA"/>
    <w:rsid w:val="00BB622F"/>
    <w:rsid w:val="00BB7C1B"/>
    <w:rsid w:val="00BB7F35"/>
    <w:rsid w:val="00BC4BCA"/>
    <w:rsid w:val="00BC7302"/>
    <w:rsid w:val="00BD0253"/>
    <w:rsid w:val="00BD44B3"/>
    <w:rsid w:val="00BD4DB1"/>
    <w:rsid w:val="00BD7A3D"/>
    <w:rsid w:val="00BE2A67"/>
    <w:rsid w:val="00BE7791"/>
    <w:rsid w:val="00BF19A4"/>
    <w:rsid w:val="00BF47EE"/>
    <w:rsid w:val="00BF66D3"/>
    <w:rsid w:val="00BF7286"/>
    <w:rsid w:val="00BF74BA"/>
    <w:rsid w:val="00C052C7"/>
    <w:rsid w:val="00C055CC"/>
    <w:rsid w:val="00C07B6B"/>
    <w:rsid w:val="00C07D49"/>
    <w:rsid w:val="00C10BD6"/>
    <w:rsid w:val="00C11CD6"/>
    <w:rsid w:val="00C13812"/>
    <w:rsid w:val="00C14751"/>
    <w:rsid w:val="00C16048"/>
    <w:rsid w:val="00C17315"/>
    <w:rsid w:val="00C17653"/>
    <w:rsid w:val="00C21A98"/>
    <w:rsid w:val="00C2748A"/>
    <w:rsid w:val="00C322CB"/>
    <w:rsid w:val="00C3367A"/>
    <w:rsid w:val="00C339D9"/>
    <w:rsid w:val="00C34260"/>
    <w:rsid w:val="00C346F9"/>
    <w:rsid w:val="00C44746"/>
    <w:rsid w:val="00C46B67"/>
    <w:rsid w:val="00C52631"/>
    <w:rsid w:val="00C539BD"/>
    <w:rsid w:val="00C5433E"/>
    <w:rsid w:val="00C54474"/>
    <w:rsid w:val="00C55417"/>
    <w:rsid w:val="00C56896"/>
    <w:rsid w:val="00C576B0"/>
    <w:rsid w:val="00C61778"/>
    <w:rsid w:val="00C61AEC"/>
    <w:rsid w:val="00C61D2F"/>
    <w:rsid w:val="00C6529B"/>
    <w:rsid w:val="00C7137E"/>
    <w:rsid w:val="00C729D0"/>
    <w:rsid w:val="00C74E7A"/>
    <w:rsid w:val="00C76D98"/>
    <w:rsid w:val="00C83DF0"/>
    <w:rsid w:val="00C86565"/>
    <w:rsid w:val="00C874EA"/>
    <w:rsid w:val="00C87877"/>
    <w:rsid w:val="00C87B6F"/>
    <w:rsid w:val="00C90FC7"/>
    <w:rsid w:val="00C93257"/>
    <w:rsid w:val="00C97BDE"/>
    <w:rsid w:val="00C97EF0"/>
    <w:rsid w:val="00CA0E60"/>
    <w:rsid w:val="00CA0EBE"/>
    <w:rsid w:val="00CA2F4C"/>
    <w:rsid w:val="00CA4129"/>
    <w:rsid w:val="00CA4C9B"/>
    <w:rsid w:val="00CA57E8"/>
    <w:rsid w:val="00CA7843"/>
    <w:rsid w:val="00CB0005"/>
    <w:rsid w:val="00CB0CD4"/>
    <w:rsid w:val="00CB4739"/>
    <w:rsid w:val="00CB5356"/>
    <w:rsid w:val="00CB78CE"/>
    <w:rsid w:val="00CC1BEB"/>
    <w:rsid w:val="00CC2ACF"/>
    <w:rsid w:val="00CC3EDE"/>
    <w:rsid w:val="00CC4102"/>
    <w:rsid w:val="00CC49DA"/>
    <w:rsid w:val="00CC4F83"/>
    <w:rsid w:val="00CC5C4E"/>
    <w:rsid w:val="00CD6EB0"/>
    <w:rsid w:val="00CE66E2"/>
    <w:rsid w:val="00CE6BC6"/>
    <w:rsid w:val="00CF0718"/>
    <w:rsid w:val="00CF4243"/>
    <w:rsid w:val="00CF6C2D"/>
    <w:rsid w:val="00D0194F"/>
    <w:rsid w:val="00D01A43"/>
    <w:rsid w:val="00D0479C"/>
    <w:rsid w:val="00D07F58"/>
    <w:rsid w:val="00D10D60"/>
    <w:rsid w:val="00D137B3"/>
    <w:rsid w:val="00D145CB"/>
    <w:rsid w:val="00D32253"/>
    <w:rsid w:val="00D32FD6"/>
    <w:rsid w:val="00D34CF9"/>
    <w:rsid w:val="00D445CE"/>
    <w:rsid w:val="00D44815"/>
    <w:rsid w:val="00D51DC3"/>
    <w:rsid w:val="00D540D1"/>
    <w:rsid w:val="00D5485F"/>
    <w:rsid w:val="00D5603F"/>
    <w:rsid w:val="00D56C09"/>
    <w:rsid w:val="00D57127"/>
    <w:rsid w:val="00D57DDD"/>
    <w:rsid w:val="00D60510"/>
    <w:rsid w:val="00D62E8B"/>
    <w:rsid w:val="00D647AB"/>
    <w:rsid w:val="00D667CE"/>
    <w:rsid w:val="00D67AD5"/>
    <w:rsid w:val="00D67B86"/>
    <w:rsid w:val="00D712A8"/>
    <w:rsid w:val="00D72E46"/>
    <w:rsid w:val="00D75297"/>
    <w:rsid w:val="00D768D7"/>
    <w:rsid w:val="00D81536"/>
    <w:rsid w:val="00D81863"/>
    <w:rsid w:val="00D84368"/>
    <w:rsid w:val="00D85689"/>
    <w:rsid w:val="00D877A1"/>
    <w:rsid w:val="00D9087E"/>
    <w:rsid w:val="00D937D2"/>
    <w:rsid w:val="00D95EBB"/>
    <w:rsid w:val="00DA02B1"/>
    <w:rsid w:val="00DA24F6"/>
    <w:rsid w:val="00DA2E24"/>
    <w:rsid w:val="00DA3FE8"/>
    <w:rsid w:val="00DA47F8"/>
    <w:rsid w:val="00DB0923"/>
    <w:rsid w:val="00DB3748"/>
    <w:rsid w:val="00DB5ACE"/>
    <w:rsid w:val="00DB6395"/>
    <w:rsid w:val="00DB63E2"/>
    <w:rsid w:val="00DB7030"/>
    <w:rsid w:val="00DC5629"/>
    <w:rsid w:val="00DC7B0C"/>
    <w:rsid w:val="00DD3029"/>
    <w:rsid w:val="00DD51E8"/>
    <w:rsid w:val="00DD7BA2"/>
    <w:rsid w:val="00DE0E94"/>
    <w:rsid w:val="00DE12FF"/>
    <w:rsid w:val="00DE1BF3"/>
    <w:rsid w:val="00DE598B"/>
    <w:rsid w:val="00DE7136"/>
    <w:rsid w:val="00DE7B2D"/>
    <w:rsid w:val="00DF0138"/>
    <w:rsid w:val="00DF3069"/>
    <w:rsid w:val="00DF4430"/>
    <w:rsid w:val="00E0070E"/>
    <w:rsid w:val="00E007D2"/>
    <w:rsid w:val="00E013D6"/>
    <w:rsid w:val="00E0158F"/>
    <w:rsid w:val="00E079E3"/>
    <w:rsid w:val="00E10EEE"/>
    <w:rsid w:val="00E111A5"/>
    <w:rsid w:val="00E13F0B"/>
    <w:rsid w:val="00E14D77"/>
    <w:rsid w:val="00E1679D"/>
    <w:rsid w:val="00E202C4"/>
    <w:rsid w:val="00E20781"/>
    <w:rsid w:val="00E209E4"/>
    <w:rsid w:val="00E21AB1"/>
    <w:rsid w:val="00E246F5"/>
    <w:rsid w:val="00E3067B"/>
    <w:rsid w:val="00E343E4"/>
    <w:rsid w:val="00E343ED"/>
    <w:rsid w:val="00E34CC5"/>
    <w:rsid w:val="00E356F7"/>
    <w:rsid w:val="00E36D8A"/>
    <w:rsid w:val="00E37478"/>
    <w:rsid w:val="00E4225A"/>
    <w:rsid w:val="00E4347B"/>
    <w:rsid w:val="00E44C6B"/>
    <w:rsid w:val="00E47D60"/>
    <w:rsid w:val="00E47E16"/>
    <w:rsid w:val="00E52997"/>
    <w:rsid w:val="00E56419"/>
    <w:rsid w:val="00E5740B"/>
    <w:rsid w:val="00E60497"/>
    <w:rsid w:val="00E614D0"/>
    <w:rsid w:val="00E617E1"/>
    <w:rsid w:val="00E63C8E"/>
    <w:rsid w:val="00E65179"/>
    <w:rsid w:val="00E673A8"/>
    <w:rsid w:val="00E674A3"/>
    <w:rsid w:val="00E7062A"/>
    <w:rsid w:val="00E734AC"/>
    <w:rsid w:val="00E76280"/>
    <w:rsid w:val="00E81DBC"/>
    <w:rsid w:val="00E8211E"/>
    <w:rsid w:val="00E822A9"/>
    <w:rsid w:val="00E82880"/>
    <w:rsid w:val="00E904A7"/>
    <w:rsid w:val="00E9661E"/>
    <w:rsid w:val="00EA6095"/>
    <w:rsid w:val="00EA736D"/>
    <w:rsid w:val="00EB013F"/>
    <w:rsid w:val="00EB23B1"/>
    <w:rsid w:val="00EB400D"/>
    <w:rsid w:val="00EB624C"/>
    <w:rsid w:val="00EC18C1"/>
    <w:rsid w:val="00EC3075"/>
    <w:rsid w:val="00EC49C3"/>
    <w:rsid w:val="00EC786C"/>
    <w:rsid w:val="00ED2A4A"/>
    <w:rsid w:val="00ED5495"/>
    <w:rsid w:val="00ED67F7"/>
    <w:rsid w:val="00EE3DDC"/>
    <w:rsid w:val="00EE5717"/>
    <w:rsid w:val="00EF0376"/>
    <w:rsid w:val="00EF1B22"/>
    <w:rsid w:val="00EF262C"/>
    <w:rsid w:val="00EF4F5F"/>
    <w:rsid w:val="00F07F50"/>
    <w:rsid w:val="00F14EAD"/>
    <w:rsid w:val="00F23B64"/>
    <w:rsid w:val="00F2764C"/>
    <w:rsid w:val="00F32300"/>
    <w:rsid w:val="00F34240"/>
    <w:rsid w:val="00F3522F"/>
    <w:rsid w:val="00F37CAE"/>
    <w:rsid w:val="00F46037"/>
    <w:rsid w:val="00F515CB"/>
    <w:rsid w:val="00F540B5"/>
    <w:rsid w:val="00F561E9"/>
    <w:rsid w:val="00F56252"/>
    <w:rsid w:val="00F57516"/>
    <w:rsid w:val="00F607FE"/>
    <w:rsid w:val="00F6151F"/>
    <w:rsid w:val="00F62289"/>
    <w:rsid w:val="00F641D0"/>
    <w:rsid w:val="00F645CB"/>
    <w:rsid w:val="00F6484B"/>
    <w:rsid w:val="00F66002"/>
    <w:rsid w:val="00F67CA8"/>
    <w:rsid w:val="00F713C3"/>
    <w:rsid w:val="00F74B3B"/>
    <w:rsid w:val="00F80D46"/>
    <w:rsid w:val="00F816DF"/>
    <w:rsid w:val="00F82246"/>
    <w:rsid w:val="00F846B4"/>
    <w:rsid w:val="00F84DAD"/>
    <w:rsid w:val="00F87AF3"/>
    <w:rsid w:val="00F919B8"/>
    <w:rsid w:val="00F92FD4"/>
    <w:rsid w:val="00F95BB9"/>
    <w:rsid w:val="00FA0AA7"/>
    <w:rsid w:val="00FB05A1"/>
    <w:rsid w:val="00FB0853"/>
    <w:rsid w:val="00FB6E70"/>
    <w:rsid w:val="00FC0FBD"/>
    <w:rsid w:val="00FC158C"/>
    <w:rsid w:val="00FC50FC"/>
    <w:rsid w:val="00FC53A8"/>
    <w:rsid w:val="00FC5B31"/>
    <w:rsid w:val="00FC689E"/>
    <w:rsid w:val="00FC6D67"/>
    <w:rsid w:val="00FD187B"/>
    <w:rsid w:val="00FD415B"/>
    <w:rsid w:val="00FD66DC"/>
    <w:rsid w:val="00FD7090"/>
    <w:rsid w:val="00FD7B40"/>
    <w:rsid w:val="00FE0AD1"/>
    <w:rsid w:val="00FE15A4"/>
    <w:rsid w:val="00FE5574"/>
    <w:rsid w:val="00FE794E"/>
    <w:rsid w:val="00FF0BB5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81B1F"/>
  <w15:chartTrackingRefBased/>
  <w15:docId w15:val="{5910507E-8656-4835-8608-3359DDE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F6"/>
    <w:rPr>
      <w:sz w:val="28"/>
    </w:rPr>
  </w:style>
  <w:style w:type="paragraph" w:styleId="1">
    <w:name w:val="heading 1"/>
    <w:basedOn w:val="a"/>
    <w:next w:val="a"/>
    <w:link w:val="10"/>
    <w:qFormat/>
    <w:rsid w:val="00580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80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15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CF0718"/>
    <w:rPr>
      <w:color w:val="0563C1" w:themeColor="hyperlink"/>
      <w:u w:val="single"/>
    </w:rPr>
  </w:style>
  <w:style w:type="paragraph" w:customStyle="1" w:styleId="justifyleft">
    <w:name w:val="justifyleft"/>
    <w:basedOn w:val="a"/>
    <w:rsid w:val="00DC562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7F2E4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A065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151F"/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580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80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622E55"/>
  </w:style>
  <w:style w:type="character" w:styleId="af1">
    <w:name w:val="Strong"/>
    <w:basedOn w:val="a0"/>
    <w:uiPriority w:val="22"/>
    <w:qFormat/>
    <w:rsid w:val="008A56AF"/>
    <w:rPr>
      <w:b/>
      <w:bCs/>
    </w:rPr>
  </w:style>
  <w:style w:type="character" w:styleId="af2">
    <w:name w:val="FollowedHyperlink"/>
    <w:basedOn w:val="a0"/>
    <w:rsid w:val="00C322CB"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sid w:val="00C90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9.LazarevaNS@rosstat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\Desktop\&#1041;&#1083;&#1072;&#1085;&#1082;&#1080;\&#1059;&#1057;&#1061;\&#1041;&#1083;&#1072;&#1085;&#1082;-&#1059;&#1057;&#1061;-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Бланк-УСХ-новый</Template>
  <TotalTime>10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</dc:creator>
  <cp:keywords/>
  <cp:lastModifiedBy>Denisova</cp:lastModifiedBy>
  <cp:revision>4</cp:revision>
  <cp:lastPrinted>2023-05-17T11:46:00Z</cp:lastPrinted>
  <dcterms:created xsi:type="dcterms:W3CDTF">2025-11-07T04:40:00Z</dcterms:created>
  <dcterms:modified xsi:type="dcterms:W3CDTF">2025-11-07T10:00:00Z</dcterms:modified>
</cp:coreProperties>
</file>